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8F" w:rsidRDefault="009C666E" w:rsidP="0034243F">
      <w:pPr>
        <w:jc w:val="both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200150" cy="1266825"/>
            <wp:effectExtent l="0" t="0" r="0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43F">
        <w:tab/>
      </w:r>
      <w:r w:rsidR="0034243F">
        <w:tab/>
      </w:r>
      <w:r w:rsidR="0034243F">
        <w:tab/>
      </w:r>
      <w:r w:rsidR="0034243F">
        <w:rPr>
          <w:b/>
          <w:sz w:val="32"/>
          <w:szCs w:val="32"/>
        </w:rPr>
        <w:t xml:space="preserve">Red Rose </w:t>
      </w:r>
      <w:r w:rsidR="0058572B">
        <w:rPr>
          <w:b/>
          <w:sz w:val="32"/>
          <w:szCs w:val="32"/>
        </w:rPr>
        <w:t>Futsal League</w:t>
      </w:r>
    </w:p>
    <w:p w:rsidR="00204D6A" w:rsidRDefault="0034243F" w:rsidP="003424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3A5994">
        <w:rPr>
          <w:b/>
          <w:sz w:val="32"/>
          <w:szCs w:val="32"/>
        </w:rPr>
        <w:t>Summer Festival</w:t>
      </w:r>
    </w:p>
    <w:p w:rsidR="003A5994" w:rsidRDefault="003A5994" w:rsidP="003A5994">
      <w:pPr>
        <w:tabs>
          <w:tab w:val="center" w:pos="5102"/>
          <w:tab w:val="left" w:pos="826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Sunday 11</w:t>
      </w:r>
      <w:r w:rsidRPr="003A5994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August 2019 </w:t>
      </w:r>
      <w:r>
        <w:rPr>
          <w:b/>
          <w:sz w:val="32"/>
          <w:szCs w:val="32"/>
        </w:rPr>
        <w:tab/>
      </w:r>
    </w:p>
    <w:p w:rsidR="003A5994" w:rsidRDefault="003A5994" w:rsidP="003A5994">
      <w:pPr>
        <w:tabs>
          <w:tab w:val="center" w:pos="5102"/>
          <w:tab w:val="left" w:pos="826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APPLICATION CLOSING DATE:  Monday 29</w:t>
      </w:r>
      <w:r w:rsidRPr="003A5994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July 2019</w:t>
      </w:r>
    </w:p>
    <w:p w:rsidR="00204D6A" w:rsidRDefault="00204D6A" w:rsidP="00204D6A">
      <w:pPr>
        <w:jc w:val="center"/>
        <w:rPr>
          <w:b/>
          <w:sz w:val="32"/>
          <w:szCs w:val="32"/>
        </w:rPr>
      </w:pPr>
    </w:p>
    <w:p w:rsidR="00204D6A" w:rsidRDefault="0058572B" w:rsidP="0034243F">
      <w:pPr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CLUB </w:t>
      </w:r>
      <w:r w:rsidR="00A0175D">
        <w:rPr>
          <w:b/>
          <w:sz w:val="32"/>
          <w:szCs w:val="32"/>
        </w:rPr>
        <w:t>APPLICATION FORM</w:t>
      </w:r>
    </w:p>
    <w:p w:rsidR="00204D6A" w:rsidRPr="00D47621" w:rsidRDefault="00204D6A" w:rsidP="00204D6A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7847"/>
      </w:tblGrid>
      <w:tr w:rsidR="003A5994" w:rsidRPr="00BF59C0" w:rsidTr="0058572B">
        <w:tc>
          <w:tcPr>
            <w:tcW w:w="2376" w:type="dxa"/>
          </w:tcPr>
          <w:p w:rsidR="00204D6A" w:rsidRPr="00BF59C0" w:rsidRDefault="00204D6A" w:rsidP="00204D6A">
            <w:pPr>
              <w:rPr>
                <w:sz w:val="16"/>
                <w:szCs w:val="16"/>
              </w:rPr>
            </w:pPr>
            <w:permStart w:id="1576015408" w:edGrp="everyone" w:colFirst="1" w:colLast="1"/>
          </w:p>
          <w:p w:rsidR="00204D6A" w:rsidRPr="00BF59C0" w:rsidRDefault="00204D6A" w:rsidP="00204D6A">
            <w:pPr>
              <w:rPr>
                <w:sz w:val="20"/>
                <w:szCs w:val="20"/>
              </w:rPr>
            </w:pPr>
            <w:r w:rsidRPr="00BF59C0">
              <w:rPr>
                <w:sz w:val="20"/>
                <w:szCs w:val="20"/>
              </w:rPr>
              <w:t>CLUB NAME</w:t>
            </w: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  <w:r w:rsidRPr="00BF59C0">
              <w:rPr>
                <w:sz w:val="20"/>
                <w:szCs w:val="20"/>
              </w:rPr>
              <w:t>(IN FULL):</w:t>
            </w: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</w:p>
        </w:tc>
        <w:tc>
          <w:tcPr>
            <w:tcW w:w="8044" w:type="dxa"/>
            <w:vAlign w:val="center"/>
          </w:tcPr>
          <w:p w:rsidR="00204D6A" w:rsidRPr="00BF59C0" w:rsidRDefault="00204D6A" w:rsidP="00BF59C0">
            <w:pPr>
              <w:jc w:val="center"/>
              <w:rPr>
                <w:sz w:val="20"/>
                <w:szCs w:val="20"/>
              </w:rPr>
            </w:pPr>
          </w:p>
        </w:tc>
      </w:tr>
      <w:tr w:rsidR="003A5994" w:rsidRPr="00BF59C0" w:rsidTr="0058572B">
        <w:trPr>
          <w:trHeight w:val="612"/>
        </w:trPr>
        <w:tc>
          <w:tcPr>
            <w:tcW w:w="2376" w:type="dxa"/>
          </w:tcPr>
          <w:p w:rsidR="00204D6A" w:rsidRPr="00BF59C0" w:rsidRDefault="00204D6A" w:rsidP="00204D6A">
            <w:pPr>
              <w:rPr>
                <w:sz w:val="16"/>
                <w:szCs w:val="16"/>
              </w:rPr>
            </w:pPr>
            <w:permStart w:id="404624465" w:edGrp="everyone" w:colFirst="1" w:colLast="1"/>
            <w:permEnd w:id="1576015408"/>
          </w:p>
          <w:p w:rsidR="00204D6A" w:rsidRPr="00BF59C0" w:rsidRDefault="003A5994" w:rsidP="00204D6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COUNTY AFFILIATED TO &amp; </w:t>
            </w:r>
            <w:r w:rsidR="00204D6A" w:rsidRPr="00BF59C0">
              <w:rPr>
                <w:sz w:val="20"/>
                <w:szCs w:val="20"/>
              </w:rPr>
              <w:t xml:space="preserve">AFFILIATION NUMBER </w:t>
            </w:r>
            <w:r w:rsidR="0010277A">
              <w:rPr>
                <w:sz w:val="20"/>
                <w:szCs w:val="20"/>
              </w:rPr>
              <w:t>20</w:t>
            </w:r>
            <w:r w:rsidR="00A0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9/20</w:t>
            </w: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</w:p>
        </w:tc>
        <w:tc>
          <w:tcPr>
            <w:tcW w:w="8044" w:type="dxa"/>
            <w:vAlign w:val="center"/>
          </w:tcPr>
          <w:p w:rsidR="00204D6A" w:rsidRPr="00BF59C0" w:rsidRDefault="00204D6A" w:rsidP="00A22286">
            <w:pPr>
              <w:jc w:val="center"/>
              <w:rPr>
                <w:sz w:val="20"/>
                <w:szCs w:val="20"/>
              </w:rPr>
            </w:pPr>
          </w:p>
        </w:tc>
      </w:tr>
      <w:permEnd w:id="404624465"/>
    </w:tbl>
    <w:p w:rsidR="00204D6A" w:rsidRPr="00204D6A" w:rsidRDefault="00204D6A" w:rsidP="00204D6A">
      <w:pPr>
        <w:rPr>
          <w:b/>
          <w:sz w:val="20"/>
          <w:szCs w:val="20"/>
        </w:rPr>
      </w:pPr>
    </w:p>
    <w:p w:rsidR="00204D6A" w:rsidRPr="00D47621" w:rsidRDefault="00204D6A" w:rsidP="00204D6A">
      <w:pPr>
        <w:rPr>
          <w:b/>
        </w:rPr>
      </w:pPr>
      <w:r w:rsidRPr="00D47621">
        <w:rPr>
          <w:b/>
        </w:rPr>
        <w:t>CLUB CONTACT INFORMATION</w:t>
      </w:r>
    </w:p>
    <w:p w:rsidR="00204D6A" w:rsidRPr="00204D6A" w:rsidRDefault="00204D6A" w:rsidP="00204D6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7912"/>
      </w:tblGrid>
      <w:tr w:rsidR="00204D6A" w:rsidRPr="00BF59C0" w:rsidTr="00BF59C0">
        <w:tc>
          <w:tcPr>
            <w:tcW w:w="2308" w:type="dxa"/>
          </w:tcPr>
          <w:p w:rsidR="00204D6A" w:rsidRPr="00BF59C0" w:rsidRDefault="00204D6A" w:rsidP="00204D6A">
            <w:pPr>
              <w:rPr>
                <w:sz w:val="16"/>
                <w:szCs w:val="16"/>
              </w:rPr>
            </w:pPr>
            <w:permStart w:id="1224367188" w:edGrp="everyone" w:colFirst="1" w:colLast="1"/>
          </w:p>
          <w:p w:rsidR="00204D6A" w:rsidRPr="00BF59C0" w:rsidRDefault="0058572B" w:rsidP="00204D6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NAME</w:t>
            </w:r>
            <w:r w:rsidR="003A5994">
              <w:rPr>
                <w:sz w:val="20"/>
                <w:szCs w:val="20"/>
              </w:rPr>
              <w:t xml:space="preserve"> &amp; FAN NO.</w:t>
            </w: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</w:p>
        </w:tc>
        <w:tc>
          <w:tcPr>
            <w:tcW w:w="8112" w:type="dxa"/>
            <w:vAlign w:val="center"/>
          </w:tcPr>
          <w:p w:rsidR="00204D6A" w:rsidRPr="00BF59C0" w:rsidRDefault="00204D6A" w:rsidP="00BF59C0">
            <w:pPr>
              <w:jc w:val="center"/>
              <w:rPr>
                <w:sz w:val="20"/>
                <w:szCs w:val="20"/>
              </w:rPr>
            </w:pPr>
          </w:p>
        </w:tc>
      </w:tr>
      <w:tr w:rsidR="00204D6A" w:rsidRPr="00BF59C0" w:rsidTr="00A0175D">
        <w:trPr>
          <w:trHeight w:val="856"/>
        </w:trPr>
        <w:tc>
          <w:tcPr>
            <w:tcW w:w="2308" w:type="dxa"/>
          </w:tcPr>
          <w:p w:rsidR="00204D6A" w:rsidRPr="00BF59C0" w:rsidRDefault="00204D6A" w:rsidP="00204D6A">
            <w:pPr>
              <w:rPr>
                <w:sz w:val="16"/>
                <w:szCs w:val="16"/>
              </w:rPr>
            </w:pPr>
            <w:permStart w:id="619932753" w:edGrp="everyone" w:colFirst="1" w:colLast="1"/>
            <w:permEnd w:id="1224367188"/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  <w:r w:rsidRPr="00BF59C0">
              <w:rPr>
                <w:sz w:val="20"/>
                <w:szCs w:val="20"/>
              </w:rPr>
              <w:t>ADDRESS:</w:t>
            </w: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</w:p>
        </w:tc>
        <w:tc>
          <w:tcPr>
            <w:tcW w:w="8112" w:type="dxa"/>
            <w:vAlign w:val="center"/>
          </w:tcPr>
          <w:p w:rsidR="001E6256" w:rsidRPr="00BF59C0" w:rsidRDefault="001E6256" w:rsidP="001E6256">
            <w:pPr>
              <w:jc w:val="center"/>
              <w:rPr>
                <w:sz w:val="20"/>
                <w:szCs w:val="20"/>
              </w:rPr>
            </w:pPr>
          </w:p>
        </w:tc>
      </w:tr>
      <w:tr w:rsidR="00204D6A" w:rsidRPr="00BF59C0" w:rsidTr="00BF59C0">
        <w:tc>
          <w:tcPr>
            <w:tcW w:w="2308" w:type="dxa"/>
          </w:tcPr>
          <w:p w:rsidR="00204D6A" w:rsidRPr="00BF59C0" w:rsidRDefault="00204D6A" w:rsidP="00204D6A">
            <w:pPr>
              <w:rPr>
                <w:sz w:val="16"/>
                <w:szCs w:val="16"/>
              </w:rPr>
            </w:pPr>
            <w:permStart w:id="748957523" w:edGrp="everyone" w:colFirst="1" w:colLast="1"/>
            <w:permEnd w:id="619932753"/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  <w:r w:rsidRPr="00BF59C0">
              <w:rPr>
                <w:sz w:val="20"/>
                <w:szCs w:val="20"/>
              </w:rPr>
              <w:t>POSTCODE:</w:t>
            </w: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</w:p>
        </w:tc>
        <w:tc>
          <w:tcPr>
            <w:tcW w:w="8112" w:type="dxa"/>
            <w:vAlign w:val="center"/>
          </w:tcPr>
          <w:p w:rsidR="00204D6A" w:rsidRPr="00BF59C0" w:rsidRDefault="00204D6A" w:rsidP="00BF59C0">
            <w:pPr>
              <w:jc w:val="center"/>
              <w:rPr>
                <w:sz w:val="20"/>
                <w:szCs w:val="20"/>
              </w:rPr>
            </w:pPr>
          </w:p>
        </w:tc>
      </w:tr>
      <w:tr w:rsidR="00204D6A" w:rsidRPr="00BF59C0" w:rsidTr="00BF59C0">
        <w:tc>
          <w:tcPr>
            <w:tcW w:w="2308" w:type="dxa"/>
          </w:tcPr>
          <w:p w:rsidR="00204D6A" w:rsidRPr="00BF59C0" w:rsidRDefault="00204D6A" w:rsidP="00204D6A">
            <w:pPr>
              <w:rPr>
                <w:sz w:val="16"/>
                <w:szCs w:val="16"/>
              </w:rPr>
            </w:pPr>
            <w:permStart w:id="1549945989" w:edGrp="everyone" w:colFirst="1" w:colLast="1"/>
            <w:permEnd w:id="748957523"/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  <w:r w:rsidRPr="00BF59C0">
              <w:rPr>
                <w:sz w:val="20"/>
                <w:szCs w:val="20"/>
              </w:rPr>
              <w:t>HOME TELEPHONE:</w:t>
            </w: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</w:p>
        </w:tc>
        <w:tc>
          <w:tcPr>
            <w:tcW w:w="8112" w:type="dxa"/>
            <w:vAlign w:val="center"/>
          </w:tcPr>
          <w:p w:rsidR="00204D6A" w:rsidRPr="00BF59C0" w:rsidRDefault="00204D6A" w:rsidP="00BF59C0">
            <w:pPr>
              <w:jc w:val="center"/>
              <w:rPr>
                <w:sz w:val="20"/>
                <w:szCs w:val="20"/>
              </w:rPr>
            </w:pPr>
          </w:p>
        </w:tc>
      </w:tr>
      <w:tr w:rsidR="00204D6A" w:rsidRPr="00BF59C0" w:rsidTr="00BF59C0">
        <w:tc>
          <w:tcPr>
            <w:tcW w:w="2308" w:type="dxa"/>
          </w:tcPr>
          <w:p w:rsidR="00204D6A" w:rsidRPr="00BF59C0" w:rsidRDefault="00204D6A" w:rsidP="00204D6A">
            <w:pPr>
              <w:rPr>
                <w:sz w:val="16"/>
                <w:szCs w:val="16"/>
              </w:rPr>
            </w:pPr>
            <w:permStart w:id="1666999001" w:edGrp="everyone" w:colFirst="1" w:colLast="1"/>
            <w:permEnd w:id="1549945989"/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  <w:r w:rsidRPr="00BF59C0">
              <w:rPr>
                <w:sz w:val="20"/>
                <w:szCs w:val="20"/>
              </w:rPr>
              <w:t>BUSINESS TELEPHONE:</w:t>
            </w: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</w:p>
        </w:tc>
        <w:tc>
          <w:tcPr>
            <w:tcW w:w="8112" w:type="dxa"/>
            <w:vAlign w:val="center"/>
          </w:tcPr>
          <w:p w:rsidR="00204D6A" w:rsidRPr="00BF59C0" w:rsidRDefault="00204D6A" w:rsidP="00BF59C0">
            <w:pPr>
              <w:jc w:val="center"/>
              <w:rPr>
                <w:sz w:val="20"/>
                <w:szCs w:val="20"/>
              </w:rPr>
            </w:pPr>
          </w:p>
        </w:tc>
      </w:tr>
      <w:tr w:rsidR="00204D6A" w:rsidRPr="00BF59C0" w:rsidTr="00BF59C0">
        <w:tc>
          <w:tcPr>
            <w:tcW w:w="2308" w:type="dxa"/>
          </w:tcPr>
          <w:p w:rsidR="00204D6A" w:rsidRPr="00BF59C0" w:rsidRDefault="00204D6A" w:rsidP="00204D6A">
            <w:pPr>
              <w:rPr>
                <w:sz w:val="16"/>
                <w:szCs w:val="16"/>
              </w:rPr>
            </w:pPr>
            <w:permStart w:id="1879772853" w:edGrp="everyone" w:colFirst="1" w:colLast="1"/>
            <w:permEnd w:id="1666999001"/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BF59C0">
                  <w:rPr>
                    <w:sz w:val="20"/>
                    <w:szCs w:val="20"/>
                  </w:rPr>
                  <w:t>MOBILE</w:t>
                </w:r>
              </w:smartTag>
            </w:smartTag>
            <w:r w:rsidRPr="00BF59C0">
              <w:rPr>
                <w:sz w:val="20"/>
                <w:szCs w:val="20"/>
              </w:rPr>
              <w:t>:</w:t>
            </w: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</w:p>
        </w:tc>
        <w:tc>
          <w:tcPr>
            <w:tcW w:w="8112" w:type="dxa"/>
            <w:vAlign w:val="center"/>
          </w:tcPr>
          <w:p w:rsidR="00204D6A" w:rsidRPr="00BF59C0" w:rsidRDefault="00204D6A" w:rsidP="00BF59C0">
            <w:pPr>
              <w:jc w:val="center"/>
              <w:rPr>
                <w:sz w:val="20"/>
                <w:szCs w:val="20"/>
              </w:rPr>
            </w:pPr>
          </w:p>
        </w:tc>
      </w:tr>
      <w:tr w:rsidR="00204D6A" w:rsidRPr="00BF59C0" w:rsidTr="00BF59C0">
        <w:tc>
          <w:tcPr>
            <w:tcW w:w="2308" w:type="dxa"/>
          </w:tcPr>
          <w:p w:rsidR="00204D6A" w:rsidRPr="00BF59C0" w:rsidRDefault="00204D6A" w:rsidP="00204D6A">
            <w:pPr>
              <w:rPr>
                <w:sz w:val="16"/>
                <w:szCs w:val="16"/>
              </w:rPr>
            </w:pPr>
            <w:permStart w:id="592519941" w:edGrp="everyone" w:colFirst="1" w:colLast="1"/>
            <w:permEnd w:id="1879772853"/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  <w:r w:rsidRPr="00BF59C0">
              <w:rPr>
                <w:sz w:val="20"/>
                <w:szCs w:val="20"/>
              </w:rPr>
              <w:t>EMAIL:</w:t>
            </w:r>
          </w:p>
          <w:p w:rsidR="00204D6A" w:rsidRPr="00BF59C0" w:rsidRDefault="00204D6A" w:rsidP="00204D6A">
            <w:pPr>
              <w:rPr>
                <w:sz w:val="16"/>
                <w:szCs w:val="16"/>
              </w:rPr>
            </w:pPr>
          </w:p>
        </w:tc>
        <w:tc>
          <w:tcPr>
            <w:tcW w:w="8112" w:type="dxa"/>
            <w:vAlign w:val="center"/>
          </w:tcPr>
          <w:p w:rsidR="00204D6A" w:rsidRPr="00BF59C0" w:rsidRDefault="00204D6A" w:rsidP="00BF59C0">
            <w:pPr>
              <w:jc w:val="center"/>
              <w:rPr>
                <w:sz w:val="20"/>
                <w:szCs w:val="20"/>
              </w:rPr>
            </w:pPr>
          </w:p>
        </w:tc>
      </w:tr>
      <w:permEnd w:id="592519941"/>
    </w:tbl>
    <w:p w:rsidR="00204D6A" w:rsidRDefault="00204D6A" w:rsidP="00204D6A">
      <w:pPr>
        <w:rPr>
          <w:sz w:val="20"/>
          <w:szCs w:val="20"/>
        </w:rPr>
      </w:pPr>
    </w:p>
    <w:p w:rsidR="0034243F" w:rsidRDefault="00080A0E" w:rsidP="00204D6A">
      <w:pPr>
        <w:rPr>
          <w:b/>
        </w:rPr>
      </w:pPr>
      <w:r>
        <w:rPr>
          <w:b/>
        </w:rPr>
        <w:t>PAYMENT DETAILS:</w:t>
      </w:r>
      <w:r w:rsidR="00E52F04">
        <w:rPr>
          <w:b/>
        </w:rPr>
        <w:t xml:space="preserve"> The entrance fee - £35 per team</w:t>
      </w:r>
      <w:bookmarkStart w:id="0" w:name="_GoBack"/>
      <w:bookmarkEnd w:id="0"/>
    </w:p>
    <w:p w:rsidR="00080A0E" w:rsidRDefault="00080A0E" w:rsidP="00204D6A">
      <w:pPr>
        <w:rPr>
          <w:b/>
        </w:rPr>
      </w:pPr>
    </w:p>
    <w:p w:rsidR="00080A0E" w:rsidRDefault="00080A0E" w:rsidP="00080A0E">
      <w:pPr>
        <w:pStyle w:val="NormalWeb"/>
        <w:shd w:val="clear" w:color="auto" w:fill="F6F6F6"/>
        <w:spacing w:before="0" w:beforeAutospacing="0" w:after="0" w:afterAutospacing="0"/>
        <w:jc w:val="center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For all Bank Transfers  </w:t>
      </w:r>
    </w:p>
    <w:p w:rsidR="00080A0E" w:rsidRDefault="00080A0E" w:rsidP="00080A0E">
      <w:pPr>
        <w:pStyle w:val="NormalWeb"/>
        <w:shd w:val="clear" w:color="auto" w:fill="F6F6F6"/>
        <w:spacing w:before="0" w:beforeAutospacing="0" w:after="0" w:afterAutospacing="0"/>
        <w:jc w:val="center"/>
        <w:rPr>
          <w:rFonts w:ascii="Arial" w:hAnsi="Arial" w:cs="Arial"/>
          <w:color w:val="575757"/>
        </w:rPr>
      </w:pPr>
      <w:r>
        <w:rPr>
          <w:rStyle w:val="x-el"/>
          <w:rFonts w:ascii="Arial" w:hAnsi="Arial" w:cs="Arial"/>
          <w:b/>
          <w:bCs/>
          <w:color w:val="575757"/>
        </w:rPr>
        <w:t>Please transfer to the Red Rose Futsal League Account:</w:t>
      </w:r>
    </w:p>
    <w:p w:rsidR="00080A0E" w:rsidRDefault="00080A0E" w:rsidP="00080A0E">
      <w:pPr>
        <w:pStyle w:val="NormalWeb"/>
        <w:shd w:val="clear" w:color="auto" w:fill="F6F6F6"/>
        <w:spacing w:before="0" w:beforeAutospacing="0" w:after="0" w:afterAutospacing="0"/>
        <w:jc w:val="center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60-13-04 40742628 Quote Reference “</w:t>
      </w:r>
      <w:r>
        <w:rPr>
          <w:rFonts w:ascii="Arial" w:hAnsi="Arial" w:cs="Arial"/>
          <w:color w:val="575757"/>
        </w:rPr>
        <w:t xml:space="preserve">11/8 </w:t>
      </w:r>
      <w:r>
        <w:rPr>
          <w:rFonts w:ascii="Arial" w:hAnsi="Arial" w:cs="Arial"/>
          <w:color w:val="575757"/>
        </w:rPr>
        <w:t>Team Name &amp; Age”</w:t>
      </w:r>
    </w:p>
    <w:p w:rsidR="00080A0E" w:rsidRDefault="00080A0E" w:rsidP="00080A0E">
      <w:pPr>
        <w:pStyle w:val="NormalWeb"/>
        <w:shd w:val="clear" w:color="auto" w:fill="F6F6F6"/>
        <w:spacing w:before="0" w:beforeAutospacing="0" w:after="0" w:afterAutospacing="0"/>
        <w:jc w:val="center"/>
        <w:rPr>
          <w:rFonts w:ascii="Arial" w:hAnsi="Arial" w:cs="Arial"/>
          <w:color w:val="575757"/>
        </w:rPr>
      </w:pPr>
    </w:p>
    <w:p w:rsidR="00080A0E" w:rsidRDefault="00080A0E" w:rsidP="00080A0E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575757"/>
        </w:rPr>
      </w:pPr>
    </w:p>
    <w:p w:rsidR="00080A0E" w:rsidRDefault="00080A0E" w:rsidP="00080A0E">
      <w:pPr>
        <w:pStyle w:val="NormalWeb"/>
        <w:shd w:val="clear" w:color="auto" w:fill="F6F6F6"/>
        <w:spacing w:before="0" w:beforeAutospacing="0" w:after="0" w:afterAutospacing="0"/>
        <w:jc w:val="center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For all Cheques</w:t>
      </w:r>
    </w:p>
    <w:p w:rsidR="00080A0E" w:rsidRDefault="00080A0E" w:rsidP="00080A0E">
      <w:pPr>
        <w:pStyle w:val="NormalWeb"/>
        <w:shd w:val="clear" w:color="auto" w:fill="F6F6F6"/>
        <w:spacing w:before="0" w:beforeAutospacing="0" w:after="0" w:afterAutospacing="0"/>
        <w:jc w:val="center"/>
        <w:rPr>
          <w:rFonts w:ascii="Arial" w:hAnsi="Arial" w:cs="Arial"/>
          <w:color w:val="575757"/>
        </w:rPr>
      </w:pPr>
      <w:r>
        <w:rPr>
          <w:rStyle w:val="x-el"/>
          <w:rFonts w:ascii="Arial" w:hAnsi="Arial" w:cs="Arial"/>
          <w:b/>
          <w:bCs/>
          <w:color w:val="575757"/>
        </w:rPr>
        <w:t>Please make the cheque payable to "The Redrose Futsal League"</w:t>
      </w:r>
    </w:p>
    <w:p w:rsidR="00080A0E" w:rsidRDefault="00080A0E" w:rsidP="00080A0E">
      <w:pPr>
        <w:pStyle w:val="NormalWeb"/>
        <w:shd w:val="clear" w:color="auto" w:fill="F6F6F6"/>
        <w:spacing w:before="0" w:beforeAutospacing="0" w:after="0" w:afterAutospacing="0"/>
        <w:jc w:val="center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Quote Reference “</w:t>
      </w:r>
      <w:r>
        <w:rPr>
          <w:rFonts w:ascii="Arial" w:hAnsi="Arial" w:cs="Arial"/>
          <w:color w:val="575757"/>
        </w:rPr>
        <w:t>11/8</w:t>
      </w:r>
      <w:r>
        <w:rPr>
          <w:rFonts w:ascii="Arial" w:hAnsi="Arial" w:cs="Arial"/>
          <w:color w:val="575757"/>
        </w:rPr>
        <w:t>Team Name &amp; Age”</w:t>
      </w:r>
    </w:p>
    <w:p w:rsidR="00080A0E" w:rsidRDefault="00080A0E" w:rsidP="00080A0E">
      <w:pPr>
        <w:pStyle w:val="NormalWeb"/>
        <w:shd w:val="clear" w:color="auto" w:fill="F6F6F6"/>
        <w:spacing w:before="0" w:beforeAutospacing="0" w:after="0" w:afterAutospacing="0"/>
        <w:jc w:val="center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Send to the League Secretary</w:t>
      </w:r>
      <w:r>
        <w:rPr>
          <w:rFonts w:ascii="Arial" w:hAnsi="Arial" w:cs="Arial"/>
          <w:color w:val="575757"/>
        </w:rPr>
        <w:t xml:space="preserve">- please email </w:t>
      </w:r>
      <w:hyperlink r:id="rId8" w:history="1">
        <w:r w:rsidRPr="00DE6176">
          <w:rPr>
            <w:rStyle w:val="Hyperlink"/>
            <w:rFonts w:ascii="Arial" w:hAnsi="Arial" w:cs="Arial"/>
          </w:rPr>
          <w:t>redrosefutsalleague@gmail.com</w:t>
        </w:r>
      </w:hyperlink>
      <w:r>
        <w:rPr>
          <w:rFonts w:ascii="Arial" w:hAnsi="Arial" w:cs="Arial"/>
          <w:color w:val="575757"/>
        </w:rPr>
        <w:t xml:space="preserve"> for postal details </w:t>
      </w:r>
    </w:p>
    <w:p w:rsidR="0034243F" w:rsidRDefault="0034243F" w:rsidP="00204D6A">
      <w:pPr>
        <w:rPr>
          <w:b/>
        </w:rPr>
      </w:pPr>
    </w:p>
    <w:p w:rsidR="0034243F" w:rsidRDefault="0034243F" w:rsidP="00204D6A">
      <w:pPr>
        <w:rPr>
          <w:b/>
        </w:rPr>
      </w:pPr>
    </w:p>
    <w:p w:rsidR="00D47621" w:rsidRPr="00D47621" w:rsidRDefault="00D47621" w:rsidP="00204D6A">
      <w:pPr>
        <w:rPr>
          <w:b/>
        </w:rPr>
      </w:pPr>
      <w:r w:rsidRPr="00D47621">
        <w:rPr>
          <w:b/>
        </w:rPr>
        <w:t>TEAM ENTRIES</w:t>
      </w:r>
      <w:r w:rsidR="003A5994">
        <w:rPr>
          <w:b/>
        </w:rPr>
        <w:t xml:space="preserve"> – 2019/20 season agegroups</w:t>
      </w:r>
    </w:p>
    <w:p w:rsidR="00D47621" w:rsidRDefault="00D47621" w:rsidP="00204D6A">
      <w:pPr>
        <w:rPr>
          <w:b/>
          <w:sz w:val="20"/>
          <w:szCs w:val="20"/>
        </w:rPr>
      </w:pPr>
    </w:p>
    <w:p w:rsidR="00D47621" w:rsidRPr="00D47621" w:rsidRDefault="00D47621" w:rsidP="00204D6A">
      <w:pPr>
        <w:rPr>
          <w:sz w:val="20"/>
          <w:szCs w:val="20"/>
        </w:rPr>
      </w:pPr>
      <w:r w:rsidRPr="00D47621">
        <w:rPr>
          <w:sz w:val="20"/>
          <w:szCs w:val="20"/>
        </w:rPr>
        <w:t xml:space="preserve">Please insert the </w:t>
      </w:r>
      <w:r>
        <w:rPr>
          <w:sz w:val="20"/>
          <w:szCs w:val="20"/>
        </w:rPr>
        <w:t>‘N</w:t>
      </w:r>
      <w:r w:rsidRPr="00D47621">
        <w:rPr>
          <w:sz w:val="20"/>
          <w:szCs w:val="20"/>
        </w:rPr>
        <w:t xml:space="preserve">umber of </w:t>
      </w:r>
      <w:r>
        <w:rPr>
          <w:sz w:val="20"/>
          <w:szCs w:val="20"/>
        </w:rPr>
        <w:t>T</w:t>
      </w:r>
      <w:r w:rsidRPr="00D47621">
        <w:rPr>
          <w:sz w:val="20"/>
          <w:szCs w:val="20"/>
        </w:rPr>
        <w:t>eams</w:t>
      </w:r>
      <w:r>
        <w:rPr>
          <w:sz w:val="20"/>
          <w:szCs w:val="20"/>
        </w:rPr>
        <w:t>’</w:t>
      </w:r>
      <w:r w:rsidRPr="00D47621">
        <w:rPr>
          <w:sz w:val="20"/>
          <w:szCs w:val="20"/>
        </w:rPr>
        <w:t xml:space="preserve"> which you wish to regi</w:t>
      </w:r>
      <w:r w:rsidR="005668DF">
        <w:rPr>
          <w:sz w:val="20"/>
          <w:szCs w:val="20"/>
        </w:rPr>
        <w:t xml:space="preserve">ster for the </w:t>
      </w:r>
      <w:r w:rsidR="0034243F">
        <w:rPr>
          <w:sz w:val="20"/>
          <w:szCs w:val="20"/>
        </w:rPr>
        <w:t xml:space="preserve">Red Rose </w:t>
      </w:r>
      <w:r w:rsidR="0058572B">
        <w:rPr>
          <w:sz w:val="20"/>
          <w:szCs w:val="20"/>
        </w:rPr>
        <w:t>Futsal League</w:t>
      </w:r>
      <w:r w:rsidR="003A5994">
        <w:rPr>
          <w:sz w:val="20"/>
          <w:szCs w:val="20"/>
        </w:rPr>
        <w:t xml:space="preserve"> </w:t>
      </w:r>
    </w:p>
    <w:p w:rsidR="00D47621" w:rsidRPr="00D47621" w:rsidRDefault="00D47621" w:rsidP="00204D6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3400"/>
        <w:gridCol w:w="3400"/>
      </w:tblGrid>
      <w:tr w:rsidR="00D47621" w:rsidRPr="00BF59C0" w:rsidTr="00BF59C0">
        <w:tc>
          <w:tcPr>
            <w:tcW w:w="3473" w:type="dxa"/>
          </w:tcPr>
          <w:p w:rsidR="00D47621" w:rsidRPr="00BF59C0" w:rsidRDefault="00D47621" w:rsidP="00BF59C0">
            <w:pPr>
              <w:jc w:val="center"/>
              <w:rPr>
                <w:b/>
                <w:sz w:val="16"/>
                <w:szCs w:val="16"/>
              </w:rPr>
            </w:pPr>
          </w:p>
          <w:p w:rsidR="00D47621" w:rsidRPr="00BF59C0" w:rsidRDefault="0034243F" w:rsidP="00BF59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AGE </w:t>
            </w:r>
          </w:p>
        </w:tc>
        <w:tc>
          <w:tcPr>
            <w:tcW w:w="3473" w:type="dxa"/>
          </w:tcPr>
          <w:p w:rsidR="00D47621" w:rsidRPr="00BF59C0" w:rsidRDefault="00D47621" w:rsidP="00BF59C0">
            <w:pPr>
              <w:jc w:val="center"/>
              <w:rPr>
                <w:b/>
                <w:sz w:val="16"/>
                <w:szCs w:val="16"/>
              </w:rPr>
            </w:pPr>
          </w:p>
          <w:p w:rsidR="00D47621" w:rsidRPr="00BF59C0" w:rsidRDefault="00D47621" w:rsidP="00BF59C0">
            <w:pPr>
              <w:jc w:val="center"/>
              <w:rPr>
                <w:b/>
                <w:sz w:val="16"/>
                <w:szCs w:val="16"/>
              </w:rPr>
            </w:pPr>
            <w:r w:rsidRPr="00BF59C0">
              <w:rPr>
                <w:b/>
                <w:sz w:val="20"/>
                <w:szCs w:val="20"/>
              </w:rPr>
              <w:t>NUMBER OF TEAMS</w:t>
            </w:r>
            <w:r w:rsidR="0034243F">
              <w:rPr>
                <w:b/>
                <w:sz w:val="20"/>
                <w:szCs w:val="20"/>
              </w:rPr>
              <w:t>/ TEAM NAME</w:t>
            </w:r>
          </w:p>
          <w:p w:rsidR="00D47621" w:rsidRPr="00BF59C0" w:rsidRDefault="00D47621" w:rsidP="00BF59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4" w:type="dxa"/>
          </w:tcPr>
          <w:p w:rsidR="00D47621" w:rsidRPr="00BF59C0" w:rsidRDefault="00D47621" w:rsidP="00BF59C0">
            <w:pPr>
              <w:jc w:val="center"/>
              <w:rPr>
                <w:b/>
                <w:sz w:val="16"/>
                <w:szCs w:val="16"/>
              </w:rPr>
            </w:pPr>
          </w:p>
          <w:p w:rsidR="0034243F" w:rsidRDefault="0034243F" w:rsidP="00BF59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FUTSAL </w:t>
            </w:r>
            <w:r w:rsidR="00D47621" w:rsidRPr="00BF59C0">
              <w:rPr>
                <w:b/>
                <w:sz w:val="20"/>
                <w:szCs w:val="20"/>
              </w:rPr>
              <w:t>FORMAT</w:t>
            </w:r>
          </w:p>
          <w:p w:rsidR="00D47621" w:rsidRPr="00BF59C0" w:rsidRDefault="0034243F" w:rsidP="00BF59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(BOYS / GIRLS / MIXED)</w:t>
            </w:r>
          </w:p>
        </w:tc>
      </w:tr>
      <w:tr w:rsidR="0034243F" w:rsidRPr="00BF59C0" w:rsidTr="00BF59C0">
        <w:tc>
          <w:tcPr>
            <w:tcW w:w="3473" w:type="dxa"/>
          </w:tcPr>
          <w:p w:rsidR="0034243F" w:rsidRPr="00A0175D" w:rsidRDefault="0034243F" w:rsidP="0034243F">
            <w:pPr>
              <w:jc w:val="center"/>
              <w:rPr>
                <w:sz w:val="22"/>
                <w:szCs w:val="22"/>
              </w:rPr>
            </w:pPr>
            <w:permStart w:id="451224154" w:edGrp="everyone" w:colFirst="1" w:colLast="1"/>
            <w:permStart w:id="179205955" w:edGrp="everyone" w:colFirst="2" w:colLast="2"/>
          </w:p>
          <w:p w:rsidR="0034243F" w:rsidRPr="00A0175D" w:rsidRDefault="0034243F" w:rsidP="0034243F">
            <w:pPr>
              <w:jc w:val="center"/>
              <w:rPr>
                <w:sz w:val="22"/>
                <w:szCs w:val="22"/>
              </w:rPr>
            </w:pPr>
            <w:r w:rsidRPr="00A0175D">
              <w:rPr>
                <w:sz w:val="22"/>
                <w:szCs w:val="22"/>
              </w:rPr>
              <w:t xml:space="preserve">Under </w:t>
            </w:r>
            <w:r>
              <w:rPr>
                <w:sz w:val="22"/>
                <w:szCs w:val="22"/>
              </w:rPr>
              <w:t>7</w:t>
            </w:r>
            <w:r w:rsidRPr="00A0175D">
              <w:rPr>
                <w:sz w:val="22"/>
                <w:szCs w:val="22"/>
              </w:rPr>
              <w:t>’s</w:t>
            </w:r>
          </w:p>
          <w:p w:rsidR="0034243F" w:rsidRPr="00A0175D" w:rsidRDefault="0034243F" w:rsidP="00342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vAlign w:val="center"/>
          </w:tcPr>
          <w:p w:rsidR="0034243F" w:rsidRPr="00BF59C0" w:rsidRDefault="0034243F" w:rsidP="00342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4243F" w:rsidRPr="00BF59C0" w:rsidRDefault="0034243F" w:rsidP="0034243F">
            <w:pPr>
              <w:rPr>
                <w:sz w:val="16"/>
                <w:szCs w:val="16"/>
              </w:rPr>
            </w:pPr>
          </w:p>
          <w:p w:rsidR="0034243F" w:rsidRPr="00BF59C0" w:rsidRDefault="0034243F" w:rsidP="0034243F">
            <w:pPr>
              <w:jc w:val="center"/>
              <w:rPr>
                <w:sz w:val="20"/>
                <w:szCs w:val="20"/>
              </w:rPr>
            </w:pPr>
          </w:p>
        </w:tc>
      </w:tr>
      <w:tr w:rsidR="0034243F" w:rsidRPr="00BF59C0" w:rsidTr="00A0175D">
        <w:trPr>
          <w:trHeight w:val="552"/>
        </w:trPr>
        <w:tc>
          <w:tcPr>
            <w:tcW w:w="3473" w:type="dxa"/>
          </w:tcPr>
          <w:p w:rsidR="0034243F" w:rsidRDefault="0034243F" w:rsidP="0034243F">
            <w:pPr>
              <w:jc w:val="center"/>
              <w:rPr>
                <w:sz w:val="22"/>
                <w:szCs w:val="22"/>
              </w:rPr>
            </w:pPr>
            <w:permStart w:id="1850762933" w:edGrp="everyone" w:colFirst="1" w:colLast="1"/>
            <w:permStart w:id="223958351" w:edGrp="everyone" w:colFirst="2" w:colLast="2"/>
            <w:permEnd w:id="451224154"/>
            <w:permEnd w:id="179205955"/>
          </w:p>
          <w:p w:rsidR="0034243F" w:rsidRDefault="0034243F" w:rsidP="0034243F">
            <w:pPr>
              <w:jc w:val="center"/>
              <w:rPr>
                <w:sz w:val="22"/>
                <w:szCs w:val="22"/>
              </w:rPr>
            </w:pPr>
            <w:r w:rsidRPr="00A0175D">
              <w:rPr>
                <w:sz w:val="22"/>
                <w:szCs w:val="22"/>
              </w:rPr>
              <w:t xml:space="preserve">Under </w:t>
            </w:r>
            <w:r>
              <w:rPr>
                <w:sz w:val="22"/>
                <w:szCs w:val="22"/>
              </w:rPr>
              <w:t>8</w:t>
            </w:r>
            <w:r w:rsidRPr="00A0175D">
              <w:rPr>
                <w:sz w:val="22"/>
                <w:szCs w:val="22"/>
              </w:rPr>
              <w:t>’s</w:t>
            </w:r>
          </w:p>
          <w:p w:rsidR="0034243F" w:rsidRPr="00A0175D" w:rsidRDefault="0034243F" w:rsidP="00342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vAlign w:val="center"/>
          </w:tcPr>
          <w:p w:rsidR="0034243F" w:rsidRPr="00BF59C0" w:rsidRDefault="0034243F" w:rsidP="00342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4243F" w:rsidRDefault="00D00983" w:rsidP="00342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243F" w:rsidRPr="00BF59C0" w:rsidRDefault="0034243F" w:rsidP="0034243F">
            <w:pPr>
              <w:jc w:val="center"/>
              <w:rPr>
                <w:sz w:val="16"/>
                <w:szCs w:val="16"/>
              </w:rPr>
            </w:pPr>
          </w:p>
        </w:tc>
      </w:tr>
      <w:tr w:rsidR="0034243F" w:rsidRPr="00BF59C0" w:rsidTr="0034243F">
        <w:trPr>
          <w:trHeight w:val="55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F" w:rsidRPr="00A0175D" w:rsidRDefault="0034243F" w:rsidP="0072174E">
            <w:pPr>
              <w:jc w:val="center"/>
              <w:rPr>
                <w:sz w:val="22"/>
                <w:szCs w:val="22"/>
              </w:rPr>
            </w:pPr>
            <w:permStart w:id="479671152" w:edGrp="everyone" w:colFirst="1" w:colLast="1"/>
            <w:permStart w:id="1306135030" w:edGrp="everyone" w:colFirst="2" w:colLast="2"/>
            <w:permEnd w:id="1850762933"/>
            <w:permEnd w:id="223958351"/>
          </w:p>
          <w:p w:rsidR="0034243F" w:rsidRPr="00A0175D" w:rsidRDefault="0034243F" w:rsidP="0072174E">
            <w:pPr>
              <w:jc w:val="center"/>
              <w:rPr>
                <w:sz w:val="22"/>
                <w:szCs w:val="22"/>
              </w:rPr>
            </w:pPr>
            <w:r w:rsidRPr="00A0175D">
              <w:rPr>
                <w:sz w:val="22"/>
                <w:szCs w:val="22"/>
              </w:rPr>
              <w:t xml:space="preserve">Under </w:t>
            </w:r>
            <w:r>
              <w:rPr>
                <w:sz w:val="22"/>
                <w:szCs w:val="22"/>
              </w:rPr>
              <w:t>9</w:t>
            </w:r>
            <w:r w:rsidRPr="00A0175D">
              <w:rPr>
                <w:sz w:val="22"/>
                <w:szCs w:val="22"/>
              </w:rPr>
              <w:t>’s</w:t>
            </w:r>
          </w:p>
          <w:p w:rsidR="0034243F" w:rsidRPr="00A0175D" w:rsidRDefault="0034243F" w:rsidP="00721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3F" w:rsidRPr="00BF59C0" w:rsidRDefault="0034243F" w:rsidP="00721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F" w:rsidRPr="00BF59C0" w:rsidRDefault="00D00983" w:rsidP="00342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</w:p>
        </w:tc>
      </w:tr>
      <w:tr w:rsidR="0034243F" w:rsidRPr="00BF59C0" w:rsidTr="0034243F">
        <w:trPr>
          <w:trHeight w:val="55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F" w:rsidRPr="00A0175D" w:rsidRDefault="0034243F" w:rsidP="0034243F">
            <w:pPr>
              <w:jc w:val="center"/>
              <w:rPr>
                <w:sz w:val="22"/>
                <w:szCs w:val="22"/>
              </w:rPr>
            </w:pPr>
            <w:permStart w:id="2093178068" w:edGrp="everyone" w:colFirst="1" w:colLast="1"/>
            <w:permStart w:id="55710483" w:edGrp="everyone" w:colFirst="2" w:colLast="2"/>
            <w:permEnd w:id="479671152"/>
            <w:permEnd w:id="1306135030"/>
          </w:p>
          <w:p w:rsidR="0034243F" w:rsidRPr="00A0175D" w:rsidRDefault="0034243F" w:rsidP="0034243F">
            <w:pPr>
              <w:jc w:val="center"/>
              <w:rPr>
                <w:sz w:val="22"/>
                <w:szCs w:val="22"/>
              </w:rPr>
            </w:pPr>
            <w:r w:rsidRPr="00A0175D">
              <w:rPr>
                <w:sz w:val="22"/>
                <w:szCs w:val="22"/>
              </w:rPr>
              <w:t xml:space="preserve">Under </w:t>
            </w:r>
            <w:r>
              <w:rPr>
                <w:sz w:val="22"/>
                <w:szCs w:val="22"/>
              </w:rPr>
              <w:t>10</w:t>
            </w:r>
            <w:r w:rsidRPr="00A0175D">
              <w:rPr>
                <w:sz w:val="22"/>
                <w:szCs w:val="22"/>
              </w:rPr>
              <w:t>’s</w:t>
            </w:r>
          </w:p>
          <w:p w:rsidR="0034243F" w:rsidRPr="00A0175D" w:rsidRDefault="0034243F" w:rsidP="00342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3F" w:rsidRPr="00BF59C0" w:rsidRDefault="0034243F" w:rsidP="00342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F" w:rsidRPr="00BF59C0" w:rsidRDefault="0034243F" w:rsidP="0034243F">
            <w:pPr>
              <w:rPr>
                <w:sz w:val="16"/>
                <w:szCs w:val="16"/>
              </w:rPr>
            </w:pPr>
          </w:p>
          <w:p w:rsidR="0034243F" w:rsidRPr="0034243F" w:rsidRDefault="00D00983" w:rsidP="00342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</w:p>
        </w:tc>
      </w:tr>
      <w:tr w:rsidR="0034243F" w:rsidRPr="00BF59C0" w:rsidTr="0034243F">
        <w:trPr>
          <w:trHeight w:val="55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F" w:rsidRDefault="0034243F" w:rsidP="0034243F">
            <w:pPr>
              <w:jc w:val="center"/>
              <w:rPr>
                <w:sz w:val="22"/>
                <w:szCs w:val="22"/>
              </w:rPr>
            </w:pPr>
            <w:permStart w:id="1861490408" w:edGrp="everyone" w:colFirst="1" w:colLast="1"/>
            <w:permStart w:id="114056224" w:edGrp="everyone" w:colFirst="2" w:colLast="2"/>
            <w:permEnd w:id="2093178068"/>
            <w:permEnd w:id="55710483"/>
          </w:p>
          <w:p w:rsidR="0034243F" w:rsidRDefault="0034243F" w:rsidP="0034243F">
            <w:pPr>
              <w:jc w:val="center"/>
              <w:rPr>
                <w:sz w:val="22"/>
                <w:szCs w:val="22"/>
              </w:rPr>
            </w:pPr>
            <w:r w:rsidRPr="00A0175D">
              <w:rPr>
                <w:sz w:val="22"/>
                <w:szCs w:val="22"/>
              </w:rPr>
              <w:t>Under 1</w:t>
            </w:r>
            <w:r>
              <w:rPr>
                <w:sz w:val="22"/>
                <w:szCs w:val="22"/>
              </w:rPr>
              <w:t>1</w:t>
            </w:r>
            <w:r w:rsidRPr="00A0175D">
              <w:rPr>
                <w:sz w:val="22"/>
                <w:szCs w:val="22"/>
              </w:rPr>
              <w:t>’s</w:t>
            </w:r>
          </w:p>
          <w:p w:rsidR="0034243F" w:rsidRPr="00A0175D" w:rsidRDefault="0034243F" w:rsidP="00342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3F" w:rsidRPr="00BF59C0" w:rsidRDefault="0034243F" w:rsidP="00342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F" w:rsidRDefault="0034243F" w:rsidP="0034243F">
            <w:pPr>
              <w:rPr>
                <w:sz w:val="20"/>
                <w:szCs w:val="20"/>
              </w:rPr>
            </w:pPr>
          </w:p>
          <w:p w:rsidR="0034243F" w:rsidRPr="00BF59C0" w:rsidRDefault="00D00983" w:rsidP="003424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</w:t>
            </w:r>
          </w:p>
        </w:tc>
      </w:tr>
      <w:tr w:rsidR="0034243F" w:rsidRPr="00BF59C0" w:rsidTr="0034243F">
        <w:trPr>
          <w:trHeight w:val="55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F" w:rsidRDefault="0034243F" w:rsidP="0072174E">
            <w:pPr>
              <w:jc w:val="center"/>
              <w:rPr>
                <w:sz w:val="22"/>
                <w:szCs w:val="22"/>
              </w:rPr>
            </w:pPr>
            <w:permStart w:id="2145219157" w:edGrp="everyone" w:colFirst="1" w:colLast="1"/>
            <w:permStart w:id="392962864" w:edGrp="everyone" w:colFirst="2" w:colLast="2"/>
            <w:permEnd w:id="1861490408"/>
            <w:permEnd w:id="114056224"/>
          </w:p>
          <w:p w:rsidR="0034243F" w:rsidRDefault="0034243F" w:rsidP="0072174E">
            <w:pPr>
              <w:jc w:val="center"/>
              <w:rPr>
                <w:sz w:val="22"/>
                <w:szCs w:val="22"/>
              </w:rPr>
            </w:pPr>
            <w:r w:rsidRPr="00A0175D">
              <w:rPr>
                <w:sz w:val="22"/>
                <w:szCs w:val="22"/>
              </w:rPr>
              <w:t>Under 1</w:t>
            </w:r>
            <w:r>
              <w:rPr>
                <w:sz w:val="22"/>
                <w:szCs w:val="22"/>
              </w:rPr>
              <w:t>2</w:t>
            </w:r>
            <w:r w:rsidRPr="00A0175D">
              <w:rPr>
                <w:sz w:val="22"/>
                <w:szCs w:val="22"/>
              </w:rPr>
              <w:t>’s</w:t>
            </w:r>
          </w:p>
          <w:p w:rsidR="0034243F" w:rsidRPr="00A0175D" w:rsidRDefault="0034243F" w:rsidP="00721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3F" w:rsidRPr="00BF59C0" w:rsidRDefault="0034243F" w:rsidP="00721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3F" w:rsidRDefault="0034243F" w:rsidP="0072174E">
            <w:pPr>
              <w:rPr>
                <w:sz w:val="20"/>
                <w:szCs w:val="20"/>
              </w:rPr>
            </w:pPr>
          </w:p>
          <w:p w:rsidR="0034243F" w:rsidRPr="0034243F" w:rsidRDefault="00D00983" w:rsidP="00721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</w:p>
        </w:tc>
      </w:tr>
      <w:permEnd w:id="2145219157"/>
      <w:permEnd w:id="392962864"/>
    </w:tbl>
    <w:p w:rsidR="00D47621" w:rsidRPr="00D47621" w:rsidRDefault="00D47621" w:rsidP="00204D6A">
      <w:pPr>
        <w:rPr>
          <w:sz w:val="16"/>
          <w:szCs w:val="16"/>
        </w:rPr>
      </w:pPr>
    </w:p>
    <w:p w:rsidR="00F366DF" w:rsidRDefault="00F366DF" w:rsidP="00204D6A">
      <w:pPr>
        <w:rPr>
          <w:b/>
        </w:rPr>
      </w:pPr>
    </w:p>
    <w:p w:rsidR="00F366DF" w:rsidRDefault="00F366DF" w:rsidP="00F366DF">
      <w:pPr>
        <w:rPr>
          <w:b/>
        </w:rPr>
      </w:pPr>
      <w:r>
        <w:rPr>
          <w:b/>
        </w:rPr>
        <w:t>APPLICATION &amp; PRE-REGISTRATION CHECKLIST</w:t>
      </w:r>
    </w:p>
    <w:p w:rsidR="00F366DF" w:rsidRDefault="00F366DF" w:rsidP="00F366DF">
      <w:pPr>
        <w:rPr>
          <w:b/>
        </w:rPr>
      </w:pPr>
    </w:p>
    <w:p w:rsidR="00F366DF" w:rsidRDefault="00F366DF" w:rsidP="00F366DF">
      <w:pPr>
        <w:numPr>
          <w:ilvl w:val="0"/>
          <w:numId w:val="1"/>
        </w:numPr>
        <w:rPr>
          <w:b/>
        </w:rPr>
      </w:pPr>
      <w:r>
        <w:rPr>
          <w:b/>
        </w:rPr>
        <w:t>Have you created brand new team/s onto the Club’s Whole Game System as a Futsal team?</w:t>
      </w:r>
    </w:p>
    <w:p w:rsidR="003A5994" w:rsidRDefault="003A5994" w:rsidP="00F366DF">
      <w:pPr>
        <w:numPr>
          <w:ilvl w:val="0"/>
          <w:numId w:val="1"/>
        </w:numPr>
        <w:rPr>
          <w:b/>
        </w:rPr>
      </w:pPr>
      <w:r>
        <w:rPr>
          <w:b/>
        </w:rPr>
        <w:t>This festival is for grassroots teams (beginners &amp; intermediate teams)</w:t>
      </w:r>
    </w:p>
    <w:p w:rsidR="003A5994" w:rsidRDefault="003A5994" w:rsidP="00F366DF">
      <w:pPr>
        <w:numPr>
          <w:ilvl w:val="0"/>
          <w:numId w:val="1"/>
        </w:numPr>
        <w:rPr>
          <w:b/>
        </w:rPr>
      </w:pPr>
      <w:r>
        <w:rPr>
          <w:b/>
        </w:rPr>
        <w:t>The closing date for application is strictly Monday 29</w:t>
      </w:r>
      <w:r w:rsidRPr="003A5994">
        <w:rPr>
          <w:b/>
          <w:vertAlign w:val="superscript"/>
        </w:rPr>
        <w:t>th</w:t>
      </w:r>
      <w:r>
        <w:rPr>
          <w:b/>
        </w:rPr>
        <w:t xml:space="preserve"> July 2019. After this date you will be placed on a reserve list</w:t>
      </w:r>
    </w:p>
    <w:p w:rsidR="00F366DF" w:rsidRDefault="00F366DF" w:rsidP="00204D6A">
      <w:pPr>
        <w:rPr>
          <w:b/>
        </w:rPr>
      </w:pPr>
    </w:p>
    <w:p w:rsidR="00F366DF" w:rsidRDefault="00F366DF" w:rsidP="00204D6A">
      <w:pPr>
        <w:rPr>
          <w:b/>
        </w:rPr>
      </w:pPr>
    </w:p>
    <w:p w:rsidR="00D47621" w:rsidRDefault="00D47621" w:rsidP="00204D6A">
      <w:pPr>
        <w:rPr>
          <w:b/>
        </w:rPr>
      </w:pPr>
      <w:r w:rsidRPr="00D47621">
        <w:rPr>
          <w:b/>
        </w:rPr>
        <w:t>DECLARATION</w:t>
      </w:r>
    </w:p>
    <w:p w:rsidR="00F366DF" w:rsidRPr="00A0175D" w:rsidRDefault="00F366DF" w:rsidP="00204D6A">
      <w:pPr>
        <w:rPr>
          <w:b/>
        </w:rPr>
      </w:pPr>
    </w:p>
    <w:p w:rsidR="00D47621" w:rsidRDefault="00D47621" w:rsidP="00204D6A">
      <w:pPr>
        <w:rPr>
          <w:sz w:val="20"/>
          <w:szCs w:val="20"/>
        </w:rPr>
      </w:pPr>
      <w:r>
        <w:rPr>
          <w:sz w:val="20"/>
          <w:szCs w:val="20"/>
        </w:rPr>
        <w:t>The club hereby undertakes to comply with the League’s Standard Code of Rules as well as the Rules of the Lancashire Football Association and Football Association:</w:t>
      </w:r>
    </w:p>
    <w:p w:rsidR="00D47621" w:rsidRDefault="00D47621" w:rsidP="00204D6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8895"/>
      </w:tblGrid>
      <w:tr w:rsidR="00D47621" w:rsidRPr="00BF59C0" w:rsidTr="00BF59C0">
        <w:tc>
          <w:tcPr>
            <w:tcW w:w="1308" w:type="dxa"/>
          </w:tcPr>
          <w:p w:rsidR="00D47621" w:rsidRPr="00BF59C0" w:rsidRDefault="00D47621" w:rsidP="00204D6A">
            <w:pPr>
              <w:rPr>
                <w:sz w:val="16"/>
                <w:szCs w:val="16"/>
              </w:rPr>
            </w:pPr>
            <w:permStart w:id="1453999717" w:edGrp="everyone" w:colFirst="1" w:colLast="1"/>
          </w:p>
          <w:p w:rsidR="00D47621" w:rsidRPr="00BF59C0" w:rsidRDefault="00D47621" w:rsidP="00204D6A">
            <w:pPr>
              <w:rPr>
                <w:sz w:val="16"/>
                <w:szCs w:val="16"/>
              </w:rPr>
            </w:pPr>
            <w:r w:rsidRPr="00BF59C0">
              <w:rPr>
                <w:sz w:val="20"/>
                <w:szCs w:val="20"/>
              </w:rPr>
              <w:t>SIGNED:</w:t>
            </w:r>
          </w:p>
          <w:p w:rsidR="00D47621" w:rsidRPr="00BF59C0" w:rsidRDefault="00D47621" w:rsidP="00204D6A">
            <w:pPr>
              <w:rPr>
                <w:sz w:val="16"/>
                <w:szCs w:val="16"/>
              </w:rPr>
            </w:pPr>
          </w:p>
        </w:tc>
        <w:tc>
          <w:tcPr>
            <w:tcW w:w="9112" w:type="dxa"/>
            <w:vAlign w:val="center"/>
          </w:tcPr>
          <w:p w:rsidR="00D47621" w:rsidRPr="00BF59C0" w:rsidRDefault="00D47621" w:rsidP="00BF59C0">
            <w:pPr>
              <w:jc w:val="center"/>
              <w:rPr>
                <w:sz w:val="20"/>
                <w:szCs w:val="20"/>
              </w:rPr>
            </w:pPr>
          </w:p>
        </w:tc>
      </w:tr>
      <w:tr w:rsidR="00D47621" w:rsidRPr="00BF59C0" w:rsidTr="00A0175D">
        <w:trPr>
          <w:trHeight w:val="508"/>
        </w:trPr>
        <w:tc>
          <w:tcPr>
            <w:tcW w:w="1308" w:type="dxa"/>
          </w:tcPr>
          <w:p w:rsidR="00D47621" w:rsidRPr="00BF59C0" w:rsidRDefault="00D47621" w:rsidP="00204D6A">
            <w:pPr>
              <w:rPr>
                <w:sz w:val="16"/>
                <w:szCs w:val="16"/>
              </w:rPr>
            </w:pPr>
            <w:permStart w:id="1337462049" w:edGrp="everyone" w:colFirst="1" w:colLast="1"/>
            <w:permEnd w:id="1453999717"/>
          </w:p>
          <w:p w:rsidR="00D47621" w:rsidRPr="00BF59C0" w:rsidRDefault="00D47621" w:rsidP="00204D6A">
            <w:pPr>
              <w:rPr>
                <w:sz w:val="16"/>
                <w:szCs w:val="16"/>
              </w:rPr>
            </w:pPr>
            <w:r w:rsidRPr="00BF59C0">
              <w:rPr>
                <w:sz w:val="20"/>
                <w:szCs w:val="20"/>
              </w:rPr>
              <w:t>DATE:</w:t>
            </w:r>
          </w:p>
          <w:p w:rsidR="00D47621" w:rsidRPr="00BF59C0" w:rsidRDefault="00D47621" w:rsidP="00204D6A">
            <w:pPr>
              <w:rPr>
                <w:sz w:val="16"/>
                <w:szCs w:val="16"/>
              </w:rPr>
            </w:pPr>
          </w:p>
        </w:tc>
        <w:tc>
          <w:tcPr>
            <w:tcW w:w="9112" w:type="dxa"/>
            <w:vAlign w:val="center"/>
          </w:tcPr>
          <w:p w:rsidR="00D47621" w:rsidRPr="00BF59C0" w:rsidRDefault="00D47621" w:rsidP="00BF59C0">
            <w:pPr>
              <w:jc w:val="center"/>
              <w:rPr>
                <w:sz w:val="20"/>
                <w:szCs w:val="20"/>
              </w:rPr>
            </w:pPr>
          </w:p>
        </w:tc>
      </w:tr>
    </w:tbl>
    <w:permEnd w:id="1337462049"/>
    <w:p w:rsidR="00AC72B5" w:rsidRPr="00915B69" w:rsidRDefault="00AC72B5" w:rsidP="0058572B">
      <w:r>
        <w:tab/>
      </w:r>
      <w:r>
        <w:tab/>
      </w:r>
      <w:r>
        <w:tab/>
      </w:r>
      <w:r>
        <w:tab/>
      </w:r>
      <w:r>
        <w:tab/>
      </w:r>
    </w:p>
    <w:p w:rsidR="00AC72B5" w:rsidRDefault="00AC72B5" w:rsidP="00204D6A">
      <w:pPr>
        <w:rPr>
          <w:sz w:val="16"/>
          <w:szCs w:val="16"/>
        </w:rPr>
      </w:pPr>
    </w:p>
    <w:p w:rsidR="00AC72B5" w:rsidRDefault="00AC72B5" w:rsidP="00A0175D">
      <w:pPr>
        <w:jc w:val="center"/>
        <w:rPr>
          <w:b/>
        </w:rPr>
      </w:pPr>
      <w:r>
        <w:rPr>
          <w:b/>
        </w:rPr>
        <w:t>FORMS</w:t>
      </w:r>
      <w:r w:rsidRPr="00AC72B5">
        <w:rPr>
          <w:b/>
        </w:rPr>
        <w:t xml:space="preserve"> MUST BE </w:t>
      </w:r>
      <w:r>
        <w:rPr>
          <w:b/>
        </w:rPr>
        <w:t xml:space="preserve">FULLY COMPLETED AND </w:t>
      </w:r>
      <w:r w:rsidRPr="00AC72B5">
        <w:rPr>
          <w:b/>
        </w:rPr>
        <w:t xml:space="preserve">RETURNED </w:t>
      </w:r>
      <w:r w:rsidR="005B111B">
        <w:rPr>
          <w:b/>
        </w:rPr>
        <w:t>TO:</w:t>
      </w:r>
    </w:p>
    <w:p w:rsidR="0034243F" w:rsidRDefault="00F366DF" w:rsidP="00A0175D">
      <w:pPr>
        <w:jc w:val="center"/>
        <w:rPr>
          <w:b/>
        </w:rPr>
      </w:pPr>
      <w:r>
        <w:rPr>
          <w:b/>
        </w:rPr>
        <w:t>Email: r</w:t>
      </w:r>
      <w:r w:rsidR="0034243F">
        <w:rPr>
          <w:b/>
        </w:rPr>
        <w:t>edrosefuts</w:t>
      </w:r>
      <w:r w:rsidR="00CC538A">
        <w:rPr>
          <w:b/>
        </w:rPr>
        <w:t>a</w:t>
      </w:r>
      <w:r w:rsidR="0034243F">
        <w:rPr>
          <w:b/>
        </w:rPr>
        <w:t>lleague</w:t>
      </w:r>
      <w:r w:rsidR="004D37F9">
        <w:rPr>
          <w:b/>
        </w:rPr>
        <w:t>@gmail.com</w:t>
      </w:r>
    </w:p>
    <w:p w:rsidR="00CC538A" w:rsidRDefault="00CC538A" w:rsidP="00A0175D">
      <w:pPr>
        <w:jc w:val="center"/>
        <w:rPr>
          <w:b/>
        </w:rPr>
      </w:pPr>
    </w:p>
    <w:p w:rsidR="00AC72B5" w:rsidRPr="00AC72B5" w:rsidRDefault="003A5994" w:rsidP="003A5994">
      <w:pPr>
        <w:jc w:val="center"/>
        <w:rPr>
          <w:b/>
        </w:rPr>
      </w:pPr>
      <w:r>
        <w:rPr>
          <w:b/>
        </w:rPr>
        <w:t>Payment</w:t>
      </w:r>
      <w:r w:rsidR="00CC538A">
        <w:rPr>
          <w:b/>
        </w:rPr>
        <w:t xml:space="preserve"> must be paid within 7 days of </w:t>
      </w:r>
      <w:r>
        <w:rPr>
          <w:b/>
        </w:rPr>
        <w:t>application</w:t>
      </w:r>
      <w:r w:rsidR="00E52F04">
        <w:rPr>
          <w:b/>
        </w:rPr>
        <w:t xml:space="preserve"> – the fee £35 per team</w:t>
      </w:r>
    </w:p>
    <w:sectPr w:rsidR="00AC72B5" w:rsidRPr="00AC72B5" w:rsidSect="00204D6A">
      <w:footerReference w:type="default" r:id="rId9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063" w:rsidRDefault="00B02063" w:rsidP="0034243F">
      <w:r>
        <w:separator/>
      </w:r>
    </w:p>
  </w:endnote>
  <w:endnote w:type="continuationSeparator" w:id="0">
    <w:p w:rsidR="00B02063" w:rsidRDefault="00B02063" w:rsidP="0034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38A" w:rsidRDefault="00CC538A" w:rsidP="00CC538A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CC538A">
      <w:rPr>
        <w:color w:val="7F7F7F"/>
        <w:spacing w:val="60"/>
      </w:rPr>
      <w:t>Page</w:t>
    </w:r>
    <w:r w:rsidR="00D00983">
      <w:rPr>
        <w:color w:val="7F7F7F"/>
        <w:spacing w:val="60"/>
      </w:rPr>
      <w:tab/>
    </w:r>
    <w:r w:rsidR="00D00983">
      <w:rPr>
        <w:color w:val="7F7F7F"/>
        <w:spacing w:val="60"/>
      </w:rPr>
      <w:tab/>
      <w:t>Redrose Futsal League</w:t>
    </w:r>
  </w:p>
  <w:p w:rsidR="00CC538A" w:rsidRPr="00CC538A" w:rsidRDefault="00CC538A" w:rsidP="00CC5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063" w:rsidRDefault="00B02063" w:rsidP="0034243F">
      <w:r>
        <w:separator/>
      </w:r>
    </w:p>
  </w:footnote>
  <w:footnote w:type="continuationSeparator" w:id="0">
    <w:p w:rsidR="00B02063" w:rsidRDefault="00B02063" w:rsidP="0034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14E31"/>
    <w:multiLevelType w:val="hybridMultilevel"/>
    <w:tmpl w:val="A02AFC2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HOTXbyNJTCT7iLZQbJ675rmZs15T8v0XlYVJT9F0ginoVyEHlx4U6C4XvR4j7EqezpgMg7VGEiYITbyLmfBnA==" w:salt="A/dtGoDHIx1EnfZd4uRomA==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82"/>
    <w:rsid w:val="00017F74"/>
    <w:rsid w:val="000378A2"/>
    <w:rsid w:val="00080A0E"/>
    <w:rsid w:val="000A55B3"/>
    <w:rsid w:val="000C4D46"/>
    <w:rsid w:val="0010277A"/>
    <w:rsid w:val="001D3082"/>
    <w:rsid w:val="001E51C6"/>
    <w:rsid w:val="001E6256"/>
    <w:rsid w:val="00204D6A"/>
    <w:rsid w:val="0034243F"/>
    <w:rsid w:val="0038452F"/>
    <w:rsid w:val="003A5994"/>
    <w:rsid w:val="004D37F9"/>
    <w:rsid w:val="004D5121"/>
    <w:rsid w:val="005668DF"/>
    <w:rsid w:val="0058572B"/>
    <w:rsid w:val="005B111B"/>
    <w:rsid w:val="005C2E5A"/>
    <w:rsid w:val="006249AA"/>
    <w:rsid w:val="00690D9C"/>
    <w:rsid w:val="006D424D"/>
    <w:rsid w:val="0072174E"/>
    <w:rsid w:val="007A11F0"/>
    <w:rsid w:val="007B1830"/>
    <w:rsid w:val="008773E0"/>
    <w:rsid w:val="008B288E"/>
    <w:rsid w:val="0092709F"/>
    <w:rsid w:val="00947F76"/>
    <w:rsid w:val="009A06ED"/>
    <w:rsid w:val="009C618F"/>
    <w:rsid w:val="009C666E"/>
    <w:rsid w:val="00A01041"/>
    <w:rsid w:val="00A0175D"/>
    <w:rsid w:val="00A21979"/>
    <w:rsid w:val="00A22286"/>
    <w:rsid w:val="00AC72B5"/>
    <w:rsid w:val="00B02063"/>
    <w:rsid w:val="00B621B6"/>
    <w:rsid w:val="00BB5EC3"/>
    <w:rsid w:val="00BF59C0"/>
    <w:rsid w:val="00CC538A"/>
    <w:rsid w:val="00CF5017"/>
    <w:rsid w:val="00D00983"/>
    <w:rsid w:val="00D47621"/>
    <w:rsid w:val="00DB62A5"/>
    <w:rsid w:val="00DD3026"/>
    <w:rsid w:val="00DE70D9"/>
    <w:rsid w:val="00E4033F"/>
    <w:rsid w:val="00E52F04"/>
    <w:rsid w:val="00E95D69"/>
    <w:rsid w:val="00F366DF"/>
    <w:rsid w:val="00F5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A979AD"/>
  <w15:chartTrackingRefBased/>
  <w15:docId w15:val="{18D0513B-A19F-48B9-8BB9-3D32070B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anklin Gothic Book" w:hAnsi="Franklin Gothic 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4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4243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4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424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4243F"/>
    <w:rPr>
      <w:rFonts w:ascii="Franklin Gothic Book" w:hAnsi="Franklin Gothic Book"/>
      <w:sz w:val="24"/>
      <w:szCs w:val="24"/>
    </w:rPr>
  </w:style>
  <w:style w:type="paragraph" w:styleId="Footer">
    <w:name w:val="footer"/>
    <w:basedOn w:val="Normal"/>
    <w:link w:val="FooterChar"/>
    <w:uiPriority w:val="99"/>
    <w:rsid w:val="003424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4243F"/>
    <w:rPr>
      <w:rFonts w:ascii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6DF"/>
    <w:pPr>
      <w:ind w:left="720"/>
    </w:pPr>
  </w:style>
  <w:style w:type="paragraph" w:styleId="BalloonText">
    <w:name w:val="Balloon Text"/>
    <w:basedOn w:val="Normal"/>
    <w:link w:val="BalloonTextChar"/>
    <w:rsid w:val="00CC5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53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0A0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x-el">
    <w:name w:val="x-el"/>
    <w:basedOn w:val="DefaultParagraphFont"/>
    <w:rsid w:val="00080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rosefutsalleagu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ster\Desktop\Registration%20Form%20%20REDROSE%20F%202018-19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Registration Form  REDROSE F 2018-19 template</Template>
  <TotalTime>8</TotalTime>
  <Pages>1</Pages>
  <Words>293</Words>
  <Characters>1671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F</vt:lpstr>
    </vt:vector>
  </TitlesOfParts>
  <Company>The Football Association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F</dc:title>
  <dc:subject/>
  <dc:creator>GAVIN HUDSON</dc:creator>
  <cp:keywords/>
  <cp:lastModifiedBy>GAVIN HUDSON</cp:lastModifiedBy>
  <cp:revision>7</cp:revision>
  <cp:lastPrinted>2014-05-21T08:21:00Z</cp:lastPrinted>
  <dcterms:created xsi:type="dcterms:W3CDTF">2019-07-01T20:29:00Z</dcterms:created>
  <dcterms:modified xsi:type="dcterms:W3CDTF">2019-07-01T20:37:00Z</dcterms:modified>
</cp:coreProperties>
</file>